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1BF6" w14:textId="77777777" w:rsidR="0048172A" w:rsidRDefault="0048172A">
      <w:pPr>
        <w:pStyle w:val="Textbody"/>
        <w:ind w:left="33"/>
        <w:rPr>
          <w:rFonts w:ascii="Arial" w:hAnsi="Arial" w:cs="Arial"/>
          <w:sz w:val="20"/>
          <w:szCs w:val="20"/>
        </w:rPr>
      </w:pPr>
    </w:p>
    <w:p w14:paraId="1D4B7ECA" w14:textId="77777777" w:rsidR="0048172A" w:rsidRDefault="0048172A">
      <w:pPr>
        <w:pStyle w:val="Textbody"/>
        <w:spacing w:before="88"/>
        <w:rPr>
          <w:rFonts w:ascii="Arial" w:hAnsi="Arial" w:cs="Arial"/>
          <w:sz w:val="20"/>
          <w:szCs w:val="20"/>
        </w:rPr>
      </w:pPr>
    </w:p>
    <w:p w14:paraId="744BDDBA" w14:textId="77777777" w:rsidR="0048172A" w:rsidRDefault="00DC27D1">
      <w:pPr>
        <w:pStyle w:val="Standard"/>
        <w:spacing w:line="230" w:lineRule="exact"/>
        <w:ind w:left="6875"/>
      </w:pPr>
      <w:r>
        <w:rPr>
          <w:rFonts w:ascii="Arial" w:hAnsi="Arial" w:cs="Arial"/>
          <w:sz w:val="20"/>
          <w:szCs w:val="20"/>
        </w:rPr>
        <w:t>Jarosław,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...............................</w:t>
      </w:r>
    </w:p>
    <w:p w14:paraId="1D861A50" w14:textId="77777777" w:rsidR="0048172A" w:rsidRDefault="00DC27D1">
      <w:pPr>
        <w:pStyle w:val="Standard"/>
        <w:spacing w:line="207" w:lineRule="exact"/>
        <w:ind w:left="35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...................................................................</w:t>
      </w:r>
    </w:p>
    <w:p w14:paraId="3CAC3EB6" w14:textId="77777777" w:rsidR="0048172A" w:rsidRDefault="00DC27D1">
      <w:pPr>
        <w:pStyle w:val="Standard"/>
        <w:spacing w:before="2"/>
        <w:ind w:left="35"/>
      </w:pPr>
      <w:r>
        <w:rPr>
          <w:rFonts w:ascii="Arial" w:hAnsi="Arial" w:cs="Arial"/>
          <w:spacing w:val="-4"/>
          <w:sz w:val="16"/>
          <w:szCs w:val="16"/>
        </w:rPr>
        <w:t>(imię</w:t>
      </w:r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i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nazwisko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4"/>
          <w:sz w:val="16"/>
          <w:szCs w:val="16"/>
        </w:rPr>
        <w:t>wnioskodawcy)</w:t>
      </w:r>
    </w:p>
    <w:p w14:paraId="36EEA92E" w14:textId="77777777" w:rsidR="0048172A" w:rsidRDefault="00DC27D1">
      <w:pPr>
        <w:pStyle w:val="Textbody"/>
        <w:tabs>
          <w:tab w:val="left" w:pos="9096"/>
        </w:tabs>
        <w:spacing w:before="1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CDD141D" w14:textId="77777777" w:rsidR="0048172A" w:rsidRDefault="00DC27D1">
      <w:pPr>
        <w:pStyle w:val="Standard"/>
        <w:spacing w:line="207" w:lineRule="exact"/>
        <w:ind w:left="35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...................................................................</w:t>
      </w:r>
    </w:p>
    <w:p w14:paraId="48598489" w14:textId="77777777" w:rsidR="0048172A" w:rsidRDefault="00DC27D1">
      <w:pPr>
        <w:pStyle w:val="Standard"/>
        <w:ind w:left="35"/>
      </w:pPr>
      <w:r>
        <w:rPr>
          <w:rFonts w:ascii="Arial" w:hAnsi="Arial" w:cs="Arial"/>
          <w:sz w:val="16"/>
          <w:szCs w:val="16"/>
        </w:rPr>
        <w:t>(PESEL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wnioskodawcy)</w:t>
      </w:r>
    </w:p>
    <w:p w14:paraId="2D3E5A1B" w14:textId="77777777" w:rsidR="0048172A" w:rsidRDefault="0048172A">
      <w:pPr>
        <w:pStyle w:val="Standard"/>
        <w:ind w:left="35"/>
        <w:rPr>
          <w:rFonts w:ascii="Arial" w:hAnsi="Arial" w:cs="Arial"/>
          <w:sz w:val="16"/>
          <w:szCs w:val="16"/>
        </w:rPr>
      </w:pPr>
    </w:p>
    <w:p w14:paraId="4C138B95" w14:textId="77777777" w:rsidR="0048172A" w:rsidRDefault="00DC27D1">
      <w:pPr>
        <w:pStyle w:val="Tytu"/>
      </w:pPr>
      <w:r>
        <w:rPr>
          <w:sz w:val="20"/>
          <w:szCs w:val="20"/>
        </w:rPr>
        <w:t>WNIOSEK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ZGŁOSZENIE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CZŁONKA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RODZINY DO UBEZPIECZENIA ZDROWOTNEGO</w:t>
      </w:r>
    </w:p>
    <w:p w14:paraId="24DEC1CD" w14:textId="77777777" w:rsidR="0048172A" w:rsidRDefault="0048172A">
      <w:pPr>
        <w:pStyle w:val="Textbody"/>
        <w:spacing w:before="207"/>
        <w:rPr>
          <w:rFonts w:ascii="Arial" w:hAnsi="Arial" w:cs="Arial"/>
          <w:b/>
          <w:sz w:val="20"/>
          <w:szCs w:val="20"/>
        </w:rPr>
      </w:pPr>
    </w:p>
    <w:p w14:paraId="10BD93D1" w14:textId="77777777" w:rsidR="0048172A" w:rsidRDefault="00DC27D1">
      <w:pPr>
        <w:pStyle w:val="Standard"/>
        <w:ind w:left="35" w:right="245"/>
        <w:jc w:val="both"/>
      </w:pPr>
      <w:r>
        <w:rPr>
          <w:rFonts w:ascii="Arial" w:hAnsi="Arial" w:cs="Arial"/>
          <w:sz w:val="20"/>
          <w:szCs w:val="20"/>
        </w:rPr>
        <w:t>Wnoszę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zgłoszenie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ubezpieczenia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zdrowotnego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następujących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członków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rodziny,</w:t>
      </w:r>
      <w:r>
        <w:rPr>
          <w:rFonts w:ascii="Arial" w:hAnsi="Arial" w:cs="Arial"/>
          <w:spacing w:val="1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nie</w:t>
      </w:r>
      <w:r>
        <w:rPr>
          <w:rFonts w:ascii="Arial" w:hAnsi="Arial" w:cs="Arial"/>
          <w:b/>
          <w:spacing w:val="9"/>
          <w:sz w:val="20"/>
          <w:szCs w:val="20"/>
        </w:rPr>
        <w:t>podlegających</w:t>
      </w:r>
      <w:r>
        <w:rPr>
          <w:rFonts w:ascii="Arial" w:hAnsi="Arial" w:cs="Arial"/>
          <w:b/>
          <w:spacing w:val="1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ubezpieczeniu z</w:t>
      </w:r>
      <w:r>
        <w:rPr>
          <w:rFonts w:ascii="Arial" w:hAnsi="Arial" w:cs="Arial"/>
          <w:b/>
          <w:spacing w:val="4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innego tytułu:</w:t>
      </w:r>
    </w:p>
    <w:tbl>
      <w:tblPr>
        <w:tblW w:w="10593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9"/>
        <w:gridCol w:w="1985"/>
        <w:gridCol w:w="1701"/>
        <w:gridCol w:w="1396"/>
        <w:gridCol w:w="1581"/>
        <w:gridCol w:w="1701"/>
      </w:tblGrid>
      <w:tr w:rsidR="0048172A" w14:paraId="7F59799C" w14:textId="77777777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3DC7132" w14:textId="77777777" w:rsidR="0048172A" w:rsidRDefault="0048172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EF74D0" w14:textId="77777777" w:rsidR="0048172A" w:rsidRDefault="0048172A">
            <w:pPr>
              <w:pStyle w:val="TableParagraph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612DBF" w14:textId="77777777" w:rsidR="0048172A" w:rsidRDefault="00DC27D1">
            <w:pPr>
              <w:pStyle w:val="TableParagraph"/>
              <w:ind w:left="532"/>
            </w:pPr>
            <w:r>
              <w:rPr>
                <w:rFonts w:ascii="Arial" w:hAnsi="Arial" w:cs="Arial"/>
                <w:b/>
                <w:sz w:val="16"/>
                <w:szCs w:val="16"/>
              </w:rPr>
              <w:t>Imię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nazwisko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E24DE97" w14:textId="77777777" w:rsidR="0048172A" w:rsidRDefault="0048172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7C1767" w14:textId="77777777" w:rsidR="0048172A" w:rsidRDefault="0048172A">
            <w:pPr>
              <w:pStyle w:val="TableParagraph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9AAE5F" w14:textId="77777777" w:rsidR="0048172A" w:rsidRDefault="00DC27D1">
            <w:pPr>
              <w:pStyle w:val="TableParagraph"/>
              <w:ind w:left="6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PESEL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F205831" w14:textId="77777777" w:rsidR="0048172A" w:rsidRDefault="0048172A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E415EF" w14:textId="77777777" w:rsidR="0048172A" w:rsidRDefault="0048172A">
            <w:pPr>
              <w:pStyle w:val="TableParagraph"/>
              <w:spacing w:before="87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2A4C43" w14:textId="77777777" w:rsidR="0048172A" w:rsidRDefault="00DC27D1">
            <w:pPr>
              <w:pStyle w:val="TableParagraph"/>
              <w:ind w:left="236" w:right="229" w:firstLine="250"/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Stopień</w:t>
            </w: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pokrewieństwa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CBC8965" w14:textId="77777777" w:rsidR="0048172A" w:rsidRDefault="0048172A">
            <w:pPr>
              <w:pStyle w:val="TableParagraph"/>
              <w:spacing w:before="3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EFC67A" w14:textId="77777777" w:rsidR="0048172A" w:rsidRDefault="00DC27D1">
            <w:pPr>
              <w:pStyle w:val="TableParagraph"/>
              <w:ind w:left="16" w:right="9"/>
              <w:jc w:val="center"/>
            </w:pP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Czy</w:t>
            </w:r>
            <w:r>
              <w:rPr>
                <w:rFonts w:ascii="Arial" w:hAnsi="Arial" w:cs="Arial"/>
                <w:b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dziecko</w:t>
            </w:r>
            <w:r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>wieku</w:t>
            </w: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powyżej</w:t>
            </w:r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lat</w:t>
            </w: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kształci</w:t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się</w:t>
            </w:r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>?</w:t>
            </w:r>
          </w:p>
          <w:p w14:paraId="549E078B" w14:textId="77777777" w:rsidR="0048172A" w:rsidRDefault="00DC27D1">
            <w:pPr>
              <w:pStyle w:val="TableParagraph"/>
              <w:spacing w:before="112"/>
              <w:ind w:left="16" w:right="13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(TAK</w:t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NIE)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D943570" w14:textId="77777777" w:rsidR="0048172A" w:rsidRDefault="0048172A">
            <w:pPr>
              <w:pStyle w:val="TableParagraph"/>
              <w:spacing w:before="5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D2F0A4" w14:textId="77777777" w:rsidR="0048172A" w:rsidRDefault="00DC27D1">
            <w:pPr>
              <w:pStyle w:val="TableParagraph"/>
              <w:ind w:left="57" w:right="52" w:firstLine="1"/>
              <w:jc w:val="center"/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Stopień</w:t>
            </w: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niepełnosprawności*</w:t>
            </w:r>
          </w:p>
          <w:p w14:paraId="3C668D15" w14:textId="77777777" w:rsidR="0048172A" w:rsidRDefault="00DC27D1">
            <w:pPr>
              <w:pStyle w:val="TableParagraph"/>
              <w:spacing w:before="58"/>
              <w:ind w:left="3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(jeśli</w:t>
            </w:r>
            <w:r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orzeczono)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53F3FBC" w14:textId="77777777" w:rsidR="0048172A" w:rsidRDefault="0048172A">
            <w:pPr>
              <w:pStyle w:val="TableParagraph"/>
              <w:spacing w:before="3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7CF8B9" w14:textId="77777777" w:rsidR="0048172A" w:rsidRDefault="00DC27D1">
            <w:pPr>
              <w:pStyle w:val="TableParagraph"/>
              <w:ind w:left="424" w:right="175" w:hanging="232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Czy</w:t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zamieszkuje</w:t>
            </w: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wspólnie</w:t>
            </w:r>
          </w:p>
          <w:p w14:paraId="235E9A7D" w14:textId="77777777" w:rsidR="0048172A" w:rsidRDefault="00DC27D1">
            <w:pPr>
              <w:pStyle w:val="TableParagraph"/>
              <w:spacing w:line="384" w:lineRule="auto"/>
              <w:ind w:left="336" w:right="175" w:hanging="154"/>
              <w:jc w:val="center"/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z</w:t>
            </w:r>
            <w:r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>wnioskodawcą?</w:t>
            </w:r>
            <w:r>
              <w:rPr>
                <w:rFonts w:ascii="Arial" w:hAnsi="Arial" w:cs="Arial"/>
                <w:b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(TAK / NIE)</w:t>
            </w:r>
          </w:p>
        </w:tc>
      </w:tr>
      <w:tr w:rsidR="0048172A" w14:paraId="6FE015A6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69B4B76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EAAB606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615DAF2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F7D5CCA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75D9A49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CF4A163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72A" w14:paraId="4362327D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2AB7479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6A0007B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33F1CD8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74250BD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620621C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360CB40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72A" w14:paraId="38913FE0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937AFE4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5863866F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D292A89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F51BE49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DFDBB60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A0A4F4E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72A" w14:paraId="1184AF9B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74C345D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0181B246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7A0DCC7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142A4B9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4B617C3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8BA636A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72A" w14:paraId="019B948E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2A517579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12146439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33559A34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760978E8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64704913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" w:type="dxa"/>
              <w:bottom w:w="0" w:type="dxa"/>
              <w:right w:w="2" w:type="dxa"/>
            </w:tcMar>
          </w:tcPr>
          <w:p w14:paraId="42B05437" w14:textId="77777777" w:rsidR="0048172A" w:rsidRDefault="0048172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9EC581" w14:textId="77777777" w:rsidR="0048172A" w:rsidRDefault="00DC27D1">
      <w:pPr>
        <w:pStyle w:val="Standard"/>
        <w:spacing w:before="54"/>
        <w:ind w:left="35"/>
      </w:pPr>
      <w:r>
        <w:rPr>
          <w:rFonts w:ascii="Arial" w:hAnsi="Arial" w:cs="Arial"/>
          <w:w w:val="90"/>
          <w:sz w:val="20"/>
          <w:szCs w:val="20"/>
        </w:rPr>
        <w:t>*)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 xml:space="preserve">należy przedłożyć do wglądu orzeczenie o stopniu niepełnosprawności </w:t>
      </w:r>
    </w:p>
    <w:p w14:paraId="0E0BCF5E" w14:textId="77777777" w:rsidR="0048172A" w:rsidRDefault="0048172A">
      <w:pPr>
        <w:pStyle w:val="Textbody"/>
        <w:spacing w:before="81"/>
        <w:rPr>
          <w:rFonts w:ascii="Arial" w:hAnsi="Arial" w:cs="Arial"/>
          <w:sz w:val="20"/>
          <w:szCs w:val="20"/>
        </w:rPr>
      </w:pPr>
    </w:p>
    <w:p w14:paraId="761EFE7F" w14:textId="77777777" w:rsidR="0048172A" w:rsidRDefault="00DC27D1">
      <w:pPr>
        <w:pStyle w:val="Textbody"/>
        <w:ind w:left="35"/>
      </w:pPr>
      <w:r>
        <w:rPr>
          <w:rFonts w:ascii="Arial" w:hAnsi="Arial" w:cs="Arial"/>
          <w:spacing w:val="-2"/>
          <w:sz w:val="20"/>
          <w:szCs w:val="20"/>
          <w:u w:val="single"/>
        </w:rPr>
        <w:t>Do</w:t>
      </w:r>
      <w:r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wniosku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o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zgłoszenie</w:t>
      </w:r>
      <w:r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członka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rodziny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należy</w:t>
      </w:r>
      <w:r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2"/>
          <w:sz w:val="20"/>
          <w:szCs w:val="20"/>
          <w:u w:val="single"/>
        </w:rPr>
        <w:t>dołączyć:</w:t>
      </w:r>
    </w:p>
    <w:p w14:paraId="1E163491" w14:textId="77777777" w:rsidR="0048172A" w:rsidRDefault="00DC27D1">
      <w:pPr>
        <w:tabs>
          <w:tab w:val="left" w:pos="448"/>
        </w:tabs>
      </w:pPr>
      <w:r>
        <w:rPr>
          <w:rFonts w:ascii="Arial" w:hAnsi="Arial" w:cs="Arial"/>
          <w:sz w:val="20"/>
          <w:szCs w:val="20"/>
        </w:rPr>
        <w:t>- do wglądu akt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urodzenia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dziecka/dzieci lub dowód </w:t>
      </w:r>
      <w:r>
        <w:rPr>
          <w:rFonts w:ascii="Arial" w:hAnsi="Arial" w:cs="Arial"/>
          <w:sz w:val="20"/>
          <w:szCs w:val="20"/>
        </w:rPr>
        <w:t>osobisty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(w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przypadku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pierwszego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zgłaszania);</w:t>
      </w:r>
    </w:p>
    <w:p w14:paraId="54EB5DD7" w14:textId="77777777" w:rsidR="0048172A" w:rsidRDefault="00DC27D1">
      <w:pPr>
        <w:tabs>
          <w:tab w:val="left" w:pos="448"/>
        </w:tabs>
      </w:pPr>
      <w:r>
        <w:rPr>
          <w:rFonts w:ascii="Arial" w:hAnsi="Arial" w:cs="Arial"/>
          <w:spacing w:val="-6"/>
          <w:sz w:val="20"/>
          <w:szCs w:val="20"/>
        </w:rPr>
        <w:t>- do wglądu odpis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aktu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małżeństwa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(w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przypadku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pierwszego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zgłaszania);</w:t>
      </w:r>
    </w:p>
    <w:p w14:paraId="647BDFAA" w14:textId="77777777" w:rsidR="0048172A" w:rsidRDefault="00DC27D1">
      <w:pPr>
        <w:tabs>
          <w:tab w:val="left" w:pos="448"/>
        </w:tabs>
      </w:pPr>
      <w:r>
        <w:rPr>
          <w:rFonts w:ascii="Arial" w:hAnsi="Arial" w:cs="Arial"/>
          <w:spacing w:val="-2"/>
          <w:sz w:val="20"/>
          <w:szCs w:val="20"/>
        </w:rPr>
        <w:t>- zaświadczenie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szkoły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kontynuowaniu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nauki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przez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dziecko,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które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ukończyło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18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rok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życia.</w:t>
      </w:r>
    </w:p>
    <w:p w14:paraId="7F405F6F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639A2DFE" w14:textId="77777777" w:rsidR="0048172A" w:rsidRDefault="00DC27D1">
      <w:pPr>
        <w:pStyle w:val="Nagwek1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OŚWIADCZENIE</w:t>
      </w:r>
    </w:p>
    <w:p w14:paraId="2CE34F1A" w14:textId="77777777" w:rsidR="0048172A" w:rsidRDefault="0048172A">
      <w:pPr>
        <w:pStyle w:val="Nagwek1"/>
        <w:jc w:val="center"/>
        <w:rPr>
          <w:spacing w:val="-2"/>
          <w:sz w:val="20"/>
          <w:szCs w:val="20"/>
        </w:rPr>
      </w:pPr>
    </w:p>
    <w:p w14:paraId="275E6C84" w14:textId="77777777" w:rsidR="0048172A" w:rsidRDefault="00DC27D1">
      <w:pPr>
        <w:pStyle w:val="Textbody"/>
        <w:spacing w:before="57"/>
        <w:ind w:left="35"/>
      </w:pPr>
      <w:r>
        <w:rPr>
          <w:rFonts w:ascii="Arial" w:hAnsi="Arial" w:cs="Arial"/>
          <w:spacing w:val="-4"/>
          <w:sz w:val="20"/>
          <w:szCs w:val="20"/>
        </w:rPr>
        <w:t xml:space="preserve">Oświadczam, że </w:t>
      </w:r>
      <w:r>
        <w:rPr>
          <w:rFonts w:ascii="Arial" w:hAnsi="Arial" w:cs="Arial"/>
          <w:spacing w:val="-4"/>
          <w:sz w:val="20"/>
          <w:szCs w:val="20"/>
        </w:rPr>
        <w:t>wszystkie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dane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zawarte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we wniosku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są zgodne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ze stanem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faktycznym i prawnym.</w:t>
      </w:r>
    </w:p>
    <w:p w14:paraId="6C75D626" w14:textId="77777777" w:rsidR="0048172A" w:rsidRDefault="00DC27D1">
      <w:pPr>
        <w:pStyle w:val="Textbody"/>
        <w:spacing w:before="114" w:line="276" w:lineRule="auto"/>
        <w:ind w:left="35" w:right="245"/>
        <w:jc w:val="both"/>
      </w:pPr>
      <w:r>
        <w:rPr>
          <w:rFonts w:ascii="Arial" w:hAnsi="Arial" w:cs="Arial"/>
          <w:spacing w:val="-4"/>
          <w:sz w:val="20"/>
          <w:szCs w:val="20"/>
        </w:rPr>
        <w:t xml:space="preserve">Zobowiązuję się do poinformowania tutejszego Urzędu o wszelkich zmianach dotyczących wyżej wymienionych członków </w:t>
      </w:r>
      <w:r>
        <w:rPr>
          <w:rFonts w:ascii="Arial" w:hAnsi="Arial" w:cs="Arial"/>
          <w:sz w:val="20"/>
          <w:szCs w:val="20"/>
        </w:rPr>
        <w:t>rodziny,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tym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podjęciu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zatrudnienia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innej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zarobkowej,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uzyskania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innego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tytułu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ubezpieczenia zdrowotnego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zakończeniu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nauki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zgłoszone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przeze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mnie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dziecko,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ukończyło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życia,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zmiany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stopnia niepełnosprawności </w:t>
      </w:r>
      <w:r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terminie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dni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od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zaistnienia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okoliczności </w:t>
      </w:r>
      <w:r>
        <w:rPr>
          <w:rFonts w:ascii="Arial" w:hAnsi="Arial" w:cs="Arial"/>
          <w:b/>
          <w:sz w:val="20"/>
          <w:szCs w:val="20"/>
        </w:rPr>
        <w:t>powodujących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zmianę.</w:t>
      </w:r>
    </w:p>
    <w:p w14:paraId="7FA5539B" w14:textId="77777777" w:rsidR="0048172A" w:rsidRDefault="0048172A">
      <w:pPr>
        <w:pStyle w:val="Textbody"/>
        <w:spacing w:before="56"/>
        <w:rPr>
          <w:rFonts w:ascii="Arial" w:hAnsi="Arial" w:cs="Arial"/>
          <w:b/>
          <w:sz w:val="20"/>
          <w:szCs w:val="20"/>
        </w:rPr>
      </w:pPr>
    </w:p>
    <w:p w14:paraId="04855F6B" w14:textId="77777777" w:rsidR="0048172A" w:rsidRDefault="00DC27D1">
      <w:pPr>
        <w:pStyle w:val="Nagwek1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POUCZENIE</w:t>
      </w:r>
    </w:p>
    <w:p w14:paraId="0BAA33F6" w14:textId="77777777" w:rsidR="0048172A" w:rsidRDefault="0048172A">
      <w:pPr>
        <w:pStyle w:val="Nagwek1"/>
        <w:jc w:val="center"/>
        <w:rPr>
          <w:spacing w:val="-2"/>
          <w:sz w:val="20"/>
          <w:szCs w:val="20"/>
        </w:rPr>
      </w:pPr>
    </w:p>
    <w:p w14:paraId="1B981EAA" w14:textId="77777777" w:rsidR="0048172A" w:rsidRDefault="00DC27D1">
      <w:pPr>
        <w:pStyle w:val="Textbody"/>
        <w:spacing w:before="57"/>
        <w:ind w:left="35"/>
      </w:pPr>
      <w:r>
        <w:rPr>
          <w:rFonts w:ascii="Arial" w:hAnsi="Arial" w:cs="Arial"/>
          <w:sz w:val="20"/>
          <w:szCs w:val="20"/>
        </w:rPr>
        <w:t>Zgodnie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193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pkt.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sierpnia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2004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świadczeniach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opieki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zdrowotnej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finansowanych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środków publicznych:</w:t>
      </w:r>
    </w:p>
    <w:p w14:paraId="35DD1F5F" w14:textId="77777777" w:rsidR="0048172A" w:rsidRDefault="00DC27D1">
      <w:pPr>
        <w:pStyle w:val="Standard"/>
        <w:spacing w:before="56"/>
        <w:ind w:left="35" w:right="435"/>
      </w:pPr>
      <w:r>
        <w:rPr>
          <w:rFonts w:ascii="Arial" w:hAnsi="Arial" w:cs="Arial"/>
          <w:i/>
          <w:sz w:val="20"/>
          <w:szCs w:val="20"/>
        </w:rPr>
        <w:t>„Kto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(…)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będąc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ubezpieczonym,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nie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informuje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podmiotu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właściwego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dokonania</w:t>
      </w:r>
      <w:r>
        <w:rPr>
          <w:rFonts w:ascii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zgłoszenia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ubezpieczenia</w:t>
      </w:r>
      <w:r>
        <w:rPr>
          <w:rFonts w:ascii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zdrowotnego o</w:t>
      </w:r>
      <w:r>
        <w:rPr>
          <w:rFonts w:ascii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okolicznościach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powodujących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konieczność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zgłoszenia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lub</w:t>
      </w:r>
      <w:r>
        <w:rPr>
          <w:rFonts w:ascii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wyrejestrowania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członka</w:t>
      </w:r>
      <w:r>
        <w:rPr>
          <w:rFonts w:ascii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rodziny</w:t>
      </w:r>
      <w:r>
        <w:rPr>
          <w:rFonts w:ascii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(…)</w:t>
      </w:r>
      <w:r>
        <w:rPr>
          <w:rFonts w:ascii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podlega</w:t>
      </w:r>
      <w:r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karze</w:t>
      </w:r>
      <w:r>
        <w:rPr>
          <w:rFonts w:ascii="Arial" w:hAnsi="Arial" w:cs="Arial"/>
          <w:b/>
          <w:i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i/>
          <w:spacing w:val="-2"/>
          <w:sz w:val="20"/>
          <w:szCs w:val="20"/>
        </w:rPr>
        <w:t>grzywny.”</w:t>
      </w:r>
    </w:p>
    <w:p w14:paraId="7F096184" w14:textId="77777777" w:rsidR="0048172A" w:rsidRDefault="0048172A">
      <w:pPr>
        <w:pStyle w:val="Textbody"/>
        <w:rPr>
          <w:rFonts w:ascii="Arial" w:hAnsi="Arial" w:cs="Arial"/>
          <w:b/>
          <w:i/>
          <w:sz w:val="20"/>
          <w:szCs w:val="20"/>
        </w:rPr>
      </w:pPr>
    </w:p>
    <w:p w14:paraId="25EEF546" w14:textId="77777777" w:rsidR="0048172A" w:rsidRDefault="0048172A">
      <w:pPr>
        <w:pStyle w:val="Textbody"/>
        <w:spacing w:before="116"/>
        <w:rPr>
          <w:rFonts w:ascii="Arial" w:hAnsi="Arial" w:cs="Arial"/>
          <w:b/>
          <w:i/>
          <w:sz w:val="20"/>
          <w:szCs w:val="20"/>
        </w:rPr>
      </w:pPr>
    </w:p>
    <w:p w14:paraId="5B443CB2" w14:textId="77777777" w:rsidR="0048172A" w:rsidRDefault="0048172A">
      <w:pPr>
        <w:pStyle w:val="Textbody"/>
        <w:spacing w:before="116"/>
        <w:rPr>
          <w:rFonts w:ascii="Arial" w:hAnsi="Arial" w:cs="Arial"/>
          <w:b/>
          <w:i/>
          <w:sz w:val="20"/>
          <w:szCs w:val="20"/>
        </w:rPr>
      </w:pPr>
    </w:p>
    <w:p w14:paraId="63D95054" w14:textId="77777777" w:rsidR="0048172A" w:rsidRDefault="00DC27D1">
      <w:pPr>
        <w:pStyle w:val="Standard"/>
        <w:ind w:left="6480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......................................................</w:t>
      </w:r>
    </w:p>
    <w:p w14:paraId="22EB944A" w14:textId="77777777" w:rsidR="0048172A" w:rsidRDefault="00DC27D1">
      <w:pPr>
        <w:pStyle w:val="Standard"/>
        <w:ind w:left="6480"/>
      </w:pPr>
      <w:r>
        <w:rPr>
          <w:rFonts w:ascii="Arial" w:hAnsi="Arial" w:cs="Arial"/>
          <w:sz w:val="20"/>
          <w:szCs w:val="20"/>
        </w:rPr>
        <w:t xml:space="preserve">                 (data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wnioskodawcy</w:t>
      </w:r>
    </w:p>
    <w:p w14:paraId="42A49254" w14:textId="77777777" w:rsidR="00DC27D1" w:rsidRDefault="00DC27D1">
      <w:pPr>
        <w:sectPr w:rsidR="00000000">
          <w:pgSz w:w="11906" w:h="16838"/>
          <w:pgMar w:top="760" w:right="425" w:bottom="280" w:left="992" w:header="708" w:footer="708" w:gutter="0"/>
          <w:cols w:space="708"/>
        </w:sectPr>
      </w:pPr>
    </w:p>
    <w:p w14:paraId="3E8E8A3D" w14:textId="77777777" w:rsidR="0048172A" w:rsidRDefault="0048172A">
      <w:pPr>
        <w:pStyle w:val="Nagwek1"/>
        <w:spacing w:before="77"/>
        <w:ind w:left="0" w:right="228"/>
        <w:rPr>
          <w:spacing w:val="-2"/>
          <w:sz w:val="20"/>
          <w:szCs w:val="20"/>
        </w:rPr>
      </w:pPr>
    </w:p>
    <w:p w14:paraId="7D5A2B4F" w14:textId="77777777" w:rsidR="0048172A" w:rsidRDefault="0048172A">
      <w:pPr>
        <w:pStyle w:val="Nagwek1"/>
        <w:spacing w:before="77"/>
        <w:ind w:left="0" w:right="228"/>
        <w:jc w:val="center"/>
        <w:rPr>
          <w:spacing w:val="-2"/>
          <w:sz w:val="20"/>
          <w:szCs w:val="20"/>
        </w:rPr>
      </w:pPr>
    </w:p>
    <w:p w14:paraId="073C7E26" w14:textId="77777777" w:rsidR="0048172A" w:rsidRDefault="00DC27D1">
      <w:pPr>
        <w:pStyle w:val="Nagwek1"/>
        <w:spacing w:before="77"/>
        <w:ind w:left="0" w:right="228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INFORMACJA</w:t>
      </w:r>
    </w:p>
    <w:p w14:paraId="36C02271" w14:textId="77777777" w:rsidR="0048172A" w:rsidRDefault="0048172A">
      <w:pPr>
        <w:pStyle w:val="Textbody"/>
        <w:rPr>
          <w:rFonts w:ascii="Arial" w:hAnsi="Arial" w:cs="Arial"/>
          <w:b/>
          <w:sz w:val="20"/>
          <w:szCs w:val="20"/>
        </w:rPr>
      </w:pPr>
    </w:p>
    <w:p w14:paraId="03F60A18" w14:textId="77777777" w:rsidR="0048172A" w:rsidRDefault="0048172A">
      <w:pPr>
        <w:pStyle w:val="Textbody"/>
        <w:spacing w:before="1"/>
        <w:rPr>
          <w:rFonts w:ascii="Arial" w:hAnsi="Arial" w:cs="Arial"/>
          <w:b/>
          <w:sz w:val="20"/>
          <w:szCs w:val="20"/>
        </w:rPr>
      </w:pPr>
    </w:p>
    <w:p w14:paraId="10EDE14F" w14:textId="77777777" w:rsidR="0048172A" w:rsidRDefault="00DC27D1">
      <w:pPr>
        <w:pStyle w:val="Textbody"/>
        <w:ind w:left="35"/>
      </w:pPr>
      <w:r>
        <w:rPr>
          <w:rFonts w:ascii="Arial" w:hAnsi="Arial" w:cs="Arial"/>
          <w:spacing w:val="-2"/>
          <w:sz w:val="20"/>
          <w:szCs w:val="20"/>
        </w:rPr>
        <w:t>Za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członka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rodziny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uprawnionego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zgłoszenia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ubezpieczenia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zdrowotnego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uważa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się</w:t>
      </w:r>
      <w:r>
        <w:rPr>
          <w:rFonts w:ascii="Arial" w:hAnsi="Arial" w:cs="Arial"/>
          <w:spacing w:val="-9"/>
          <w:sz w:val="20"/>
          <w:szCs w:val="20"/>
        </w:rPr>
        <w:t>:</w:t>
      </w:r>
    </w:p>
    <w:p w14:paraId="10E95C15" w14:textId="77777777" w:rsidR="0048172A" w:rsidRDefault="00DC27D1">
      <w:pPr>
        <w:pStyle w:val="Akapitzlist"/>
        <w:numPr>
          <w:ilvl w:val="0"/>
          <w:numId w:val="5"/>
        </w:numPr>
        <w:tabs>
          <w:tab w:val="left" w:pos="-573"/>
          <w:tab w:val="left" w:pos="-564"/>
        </w:tabs>
        <w:spacing w:before="113"/>
        <w:ind w:right="675"/>
      </w:pPr>
      <w:r>
        <w:rPr>
          <w:rFonts w:ascii="Arial" w:hAnsi="Arial" w:cs="Arial"/>
          <w:b/>
          <w:spacing w:val="-2"/>
          <w:sz w:val="20"/>
          <w:szCs w:val="20"/>
        </w:rPr>
        <w:t xml:space="preserve">dziecko </w:t>
      </w:r>
      <w:r>
        <w:rPr>
          <w:rFonts w:ascii="Arial" w:hAnsi="Arial" w:cs="Arial"/>
          <w:spacing w:val="-2"/>
          <w:sz w:val="20"/>
          <w:szCs w:val="20"/>
        </w:rPr>
        <w:t xml:space="preserve">własne, dziecko małżonka, dziecko przysposobione, wnuka albo dziecko obce, dla którego ustanowiono opiekę </w:t>
      </w:r>
      <w:r>
        <w:rPr>
          <w:rFonts w:ascii="Arial" w:hAnsi="Arial" w:cs="Arial"/>
          <w:sz w:val="20"/>
          <w:szCs w:val="20"/>
        </w:rPr>
        <w:t xml:space="preserve">albo dziecko obce w </w:t>
      </w:r>
      <w:r>
        <w:rPr>
          <w:rFonts w:ascii="Arial" w:hAnsi="Arial" w:cs="Arial"/>
          <w:sz w:val="20"/>
          <w:szCs w:val="20"/>
        </w:rPr>
        <w:t>ramach rodziny zastępczej lub rodzinnego domu dziecka</w:t>
      </w:r>
      <w:r>
        <w:rPr>
          <w:rFonts w:ascii="Arial" w:hAnsi="Arial" w:cs="Arial"/>
          <w:spacing w:val="-2"/>
          <w:sz w:val="20"/>
          <w:szCs w:val="20"/>
        </w:rPr>
        <w:t>:</w:t>
      </w:r>
    </w:p>
    <w:p w14:paraId="637E56F0" w14:textId="77777777" w:rsidR="0048172A" w:rsidRDefault="00DC27D1">
      <w:pPr>
        <w:pStyle w:val="Nagwek1"/>
        <w:numPr>
          <w:ilvl w:val="1"/>
          <w:numId w:val="6"/>
        </w:numPr>
        <w:tabs>
          <w:tab w:val="left" w:pos="-1889"/>
        </w:tabs>
        <w:spacing w:before="57"/>
      </w:pPr>
      <w:r>
        <w:rPr>
          <w:sz w:val="20"/>
          <w:szCs w:val="20"/>
        </w:rPr>
        <w:t>do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ukończenia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>
        <w:rPr>
          <w:spacing w:val="-4"/>
          <w:sz w:val="20"/>
          <w:szCs w:val="20"/>
        </w:rPr>
        <w:t xml:space="preserve"> lat</w:t>
      </w:r>
      <w:r>
        <w:rPr>
          <w:b w:val="0"/>
          <w:spacing w:val="-4"/>
          <w:sz w:val="20"/>
          <w:szCs w:val="20"/>
        </w:rPr>
        <w:t>;</w:t>
      </w:r>
    </w:p>
    <w:p w14:paraId="00DA0FB4" w14:textId="77777777" w:rsidR="0048172A" w:rsidRDefault="00DC27D1">
      <w:pPr>
        <w:pStyle w:val="Akapitzlist"/>
        <w:numPr>
          <w:ilvl w:val="1"/>
          <w:numId w:val="6"/>
        </w:numPr>
        <w:tabs>
          <w:tab w:val="left" w:pos="-525"/>
          <w:tab w:val="left" w:pos="-508"/>
        </w:tabs>
        <w:spacing w:before="113"/>
        <w:ind w:right="779"/>
      </w:pPr>
      <w:r>
        <w:rPr>
          <w:rFonts w:ascii="Arial" w:hAnsi="Arial" w:cs="Arial"/>
          <w:b/>
          <w:sz w:val="20"/>
          <w:szCs w:val="20"/>
        </w:rPr>
        <w:t>dziecko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powyżej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18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roku</w:t>
      </w:r>
      <w:r>
        <w:rPr>
          <w:rFonts w:ascii="Arial" w:hAnsi="Arial" w:cs="Arial"/>
          <w:b/>
          <w:spacing w:val="-7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życia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się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dalej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odbywa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kształcenie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uczelni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szkole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doktorskiej, </w:t>
      </w:r>
      <w:r>
        <w:rPr>
          <w:rFonts w:ascii="Arial" w:hAnsi="Arial" w:cs="Arial"/>
          <w:spacing w:val="-4"/>
          <w:sz w:val="20"/>
          <w:szCs w:val="20"/>
        </w:rPr>
        <w:t>nie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dłużej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niż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do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ukończenia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26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roku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życia;</w:t>
      </w:r>
    </w:p>
    <w:p w14:paraId="4899300D" w14:textId="77777777" w:rsidR="0048172A" w:rsidRDefault="00DC27D1">
      <w:pPr>
        <w:pStyle w:val="Akapitzlist"/>
        <w:numPr>
          <w:ilvl w:val="1"/>
          <w:numId w:val="6"/>
        </w:numPr>
        <w:tabs>
          <w:tab w:val="left" w:pos="-535"/>
          <w:tab w:val="left" w:pos="-508"/>
        </w:tabs>
        <w:spacing w:before="112"/>
        <w:ind w:right="1054"/>
      </w:pPr>
      <w:r>
        <w:rPr>
          <w:rFonts w:ascii="Arial" w:hAnsi="Arial" w:cs="Arial"/>
          <w:b/>
          <w:sz w:val="20"/>
          <w:szCs w:val="20"/>
        </w:rPr>
        <w:t>każde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dziecko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(bez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względu</w:t>
      </w:r>
      <w:r>
        <w:rPr>
          <w:rFonts w:ascii="Arial" w:hAnsi="Arial" w:cs="Arial"/>
          <w:b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na</w:t>
      </w:r>
      <w:r>
        <w:rPr>
          <w:rFonts w:ascii="Arial" w:hAnsi="Arial" w:cs="Arial"/>
          <w:b/>
          <w:spacing w:val="-8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wiek)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które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orzeczenie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znacznym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stopniu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niepełnosprawności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inne traktowane na równi.</w:t>
      </w:r>
    </w:p>
    <w:p w14:paraId="37D53D63" w14:textId="77777777" w:rsidR="0048172A" w:rsidRDefault="00DC27D1">
      <w:pPr>
        <w:pStyle w:val="Nagwek1"/>
        <w:numPr>
          <w:ilvl w:val="0"/>
          <w:numId w:val="5"/>
        </w:numPr>
        <w:tabs>
          <w:tab w:val="left" w:pos="-1878"/>
        </w:tabs>
        <w:spacing w:before="58"/>
      </w:pPr>
      <w:r>
        <w:rPr>
          <w:spacing w:val="-2"/>
          <w:sz w:val="20"/>
          <w:szCs w:val="20"/>
        </w:rPr>
        <w:t>małżonka</w:t>
      </w:r>
      <w:r>
        <w:rPr>
          <w:b w:val="0"/>
          <w:spacing w:val="-2"/>
          <w:sz w:val="20"/>
          <w:szCs w:val="20"/>
        </w:rPr>
        <w:t>;</w:t>
      </w:r>
    </w:p>
    <w:p w14:paraId="0AA0DC08" w14:textId="77777777" w:rsidR="0048172A" w:rsidRDefault="00DC27D1">
      <w:pPr>
        <w:pStyle w:val="Nagwek1"/>
        <w:numPr>
          <w:ilvl w:val="0"/>
          <w:numId w:val="5"/>
        </w:numPr>
        <w:tabs>
          <w:tab w:val="left" w:pos="-1878"/>
        </w:tabs>
        <w:spacing w:before="58"/>
      </w:pPr>
      <w:r>
        <w:rPr>
          <w:spacing w:val="-2"/>
          <w:sz w:val="20"/>
          <w:szCs w:val="20"/>
        </w:rPr>
        <w:t>krewnych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wstępnych,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pozostających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ubezpieczonym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wspólnym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gospodarstwie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domowym. *</w:t>
      </w:r>
    </w:p>
    <w:p w14:paraId="5825C2F2" w14:textId="77777777" w:rsidR="0048172A" w:rsidRDefault="0048172A">
      <w:pPr>
        <w:pStyle w:val="Textbody"/>
        <w:rPr>
          <w:rFonts w:ascii="Arial" w:hAnsi="Arial" w:cs="Arial"/>
          <w:b/>
          <w:sz w:val="20"/>
          <w:szCs w:val="20"/>
        </w:rPr>
      </w:pPr>
    </w:p>
    <w:p w14:paraId="3BB4A5EA" w14:textId="77777777" w:rsidR="0048172A" w:rsidRDefault="0048172A">
      <w:pPr>
        <w:pStyle w:val="Textbody"/>
        <w:spacing w:before="88"/>
        <w:rPr>
          <w:rFonts w:ascii="Arial" w:hAnsi="Arial" w:cs="Arial"/>
          <w:b/>
          <w:sz w:val="20"/>
          <w:szCs w:val="20"/>
        </w:rPr>
      </w:pPr>
    </w:p>
    <w:p w14:paraId="1C4DE058" w14:textId="77777777" w:rsidR="0048172A" w:rsidRDefault="00DC27D1">
      <w:pPr>
        <w:pStyle w:val="Textbody"/>
        <w:spacing w:before="1"/>
        <w:ind w:left="35"/>
      </w:pPr>
      <w:r>
        <w:rPr>
          <w:rFonts w:ascii="Arial" w:hAnsi="Arial" w:cs="Arial"/>
          <w:b/>
          <w:spacing w:val="-4"/>
          <w:sz w:val="20"/>
          <w:szCs w:val="20"/>
        </w:rPr>
        <w:t>Ważne!</w:t>
      </w:r>
      <w:r>
        <w:rPr>
          <w:rFonts w:ascii="Arial" w:hAnsi="Arial" w:cs="Arial"/>
          <w:b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Dziadkowie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mogą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zgłosić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wnuka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tylko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wtedy,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gdy żaden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z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jego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rodziców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nie jest:</w:t>
      </w:r>
    </w:p>
    <w:p w14:paraId="72A45DBE" w14:textId="77777777" w:rsidR="0048172A" w:rsidRDefault="00DC27D1">
      <w:pPr>
        <w:pStyle w:val="Akapitzlist"/>
        <w:numPr>
          <w:ilvl w:val="0"/>
          <w:numId w:val="7"/>
        </w:numPr>
        <w:tabs>
          <w:tab w:val="left" w:pos="1480"/>
        </w:tabs>
        <w:spacing w:before="114"/>
        <w:ind w:left="316" w:hanging="281"/>
      </w:pPr>
      <w:r>
        <w:rPr>
          <w:rFonts w:ascii="Arial" w:hAnsi="Arial" w:cs="Arial"/>
          <w:spacing w:val="-6"/>
          <w:sz w:val="20"/>
          <w:szCs w:val="20"/>
        </w:rPr>
        <w:t>objęty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obowiązkowo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ubezpieczeniem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6"/>
          <w:sz w:val="20"/>
          <w:szCs w:val="20"/>
        </w:rPr>
        <w:t>zdrowotnym,</w:t>
      </w:r>
    </w:p>
    <w:p w14:paraId="26AD30B2" w14:textId="77777777" w:rsidR="0048172A" w:rsidRDefault="00DC27D1">
      <w:pPr>
        <w:pStyle w:val="Akapitzlist"/>
        <w:numPr>
          <w:ilvl w:val="0"/>
          <w:numId w:val="2"/>
        </w:numPr>
        <w:tabs>
          <w:tab w:val="left" w:pos="966"/>
        </w:tabs>
        <w:spacing w:before="35" w:line="276" w:lineRule="auto"/>
        <w:ind w:left="318" w:right="587"/>
      </w:pPr>
      <w:r>
        <w:rPr>
          <w:rFonts w:ascii="Arial" w:hAnsi="Arial" w:cs="Arial"/>
          <w:sz w:val="20"/>
          <w:szCs w:val="20"/>
        </w:rPr>
        <w:t>uprawnionym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świadczeń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podstawie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przepisów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koordynacji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tytułu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wykonywania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pracy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własny </w:t>
      </w:r>
      <w:r>
        <w:rPr>
          <w:rFonts w:ascii="Arial" w:hAnsi="Arial" w:cs="Arial"/>
          <w:spacing w:val="-2"/>
          <w:sz w:val="20"/>
          <w:szCs w:val="20"/>
        </w:rPr>
        <w:t>rachunek;</w:t>
      </w:r>
    </w:p>
    <w:p w14:paraId="5D31DB14" w14:textId="77777777" w:rsidR="0048172A" w:rsidRDefault="00DC27D1">
      <w:pPr>
        <w:pStyle w:val="Akapitzlist"/>
        <w:numPr>
          <w:ilvl w:val="0"/>
          <w:numId w:val="2"/>
        </w:numPr>
        <w:tabs>
          <w:tab w:val="left" w:pos="1482"/>
        </w:tabs>
        <w:spacing w:before="0" w:line="205" w:lineRule="exact"/>
        <w:ind w:left="317"/>
      </w:pPr>
      <w:r>
        <w:rPr>
          <w:rFonts w:ascii="Arial" w:hAnsi="Arial" w:cs="Arial"/>
          <w:spacing w:val="-2"/>
          <w:sz w:val="20"/>
          <w:szCs w:val="20"/>
        </w:rPr>
        <w:t>objęty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dobrowolnym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ubezpieczeniem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zdrowotnym.</w:t>
      </w:r>
    </w:p>
    <w:p w14:paraId="5CAE73DE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2B9FF12E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31F429E9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7EF88BF5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201E3EAD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43573250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0331FB23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2F7C198D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46ECF3AB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0B4CAF81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17F5AD2D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47014B7F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17BA312A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5CFCCC8E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69405B8B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6504DC47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06838882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7F18883D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6B2F8205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189BEF62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313B35EE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4790AF32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149DF2CC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0A784997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43ABD24A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31AF2FB5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28C60FE4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515C6F33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6222DB68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6E48037D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5BBAC307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26D8BDAF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63F1A9C1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490A4062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2954BF54" w14:textId="77777777" w:rsidR="0048172A" w:rsidRDefault="0048172A">
      <w:pPr>
        <w:pStyle w:val="Textbody"/>
        <w:rPr>
          <w:rFonts w:ascii="Arial" w:hAnsi="Arial" w:cs="Arial"/>
          <w:sz w:val="20"/>
          <w:szCs w:val="20"/>
        </w:rPr>
      </w:pPr>
    </w:p>
    <w:p w14:paraId="333CB72F" w14:textId="77777777" w:rsidR="0048172A" w:rsidRDefault="0048172A">
      <w:pPr>
        <w:pStyle w:val="Textbody"/>
        <w:spacing w:before="118"/>
        <w:rPr>
          <w:rFonts w:ascii="Arial" w:hAnsi="Arial" w:cs="Arial"/>
          <w:sz w:val="20"/>
          <w:szCs w:val="20"/>
        </w:rPr>
      </w:pPr>
    </w:p>
    <w:p w14:paraId="3B4C4C5C" w14:textId="77777777" w:rsidR="0048172A" w:rsidRDefault="00DC27D1">
      <w:pPr>
        <w:pStyle w:val="Textbody"/>
        <w:ind w:left="235" w:right="245" w:hanging="200"/>
      </w:pPr>
      <w:r>
        <w:rPr>
          <w:rFonts w:ascii="Arial" w:hAnsi="Arial" w:cs="Arial"/>
          <w:sz w:val="20"/>
          <w:szCs w:val="20"/>
        </w:rPr>
        <w:t>*)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Ustawy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sierpnia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2004r.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świadczeniach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opieki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zdrowotnej</w:t>
      </w:r>
      <w:r>
        <w:rPr>
          <w:rFonts w:ascii="Arial" w:hAnsi="Arial" w:cs="Arial"/>
          <w:spacing w:val="-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finansowanych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środków</w:t>
      </w:r>
      <w:r>
        <w:rPr>
          <w:rFonts w:ascii="Arial" w:hAnsi="Arial" w:cs="Arial"/>
          <w:spacing w:val="2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publicznych (Dz.U. z 2022 r., poz. 2561 ze. </w:t>
      </w:r>
      <w:proofErr w:type="spellStart"/>
      <w:r>
        <w:rPr>
          <w:rFonts w:ascii="Arial" w:hAnsi="Arial" w:cs="Arial"/>
          <w:sz w:val="20"/>
          <w:szCs w:val="20"/>
        </w:rPr>
        <w:t>zm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sectPr w:rsidR="0048172A">
      <w:type w:val="continuous"/>
      <w:pgSz w:w="11906" w:h="16838"/>
      <w:pgMar w:top="760" w:right="425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07AD" w14:textId="77777777" w:rsidR="00DC27D1" w:rsidRDefault="00DC27D1">
      <w:r>
        <w:separator/>
      </w:r>
    </w:p>
  </w:endnote>
  <w:endnote w:type="continuationSeparator" w:id="0">
    <w:p w14:paraId="084514BA" w14:textId="77777777" w:rsidR="00DC27D1" w:rsidRDefault="00DC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A822" w14:textId="77777777" w:rsidR="00DC27D1" w:rsidRDefault="00DC27D1">
      <w:r>
        <w:rPr>
          <w:color w:val="000000"/>
        </w:rPr>
        <w:separator/>
      </w:r>
    </w:p>
  </w:footnote>
  <w:footnote w:type="continuationSeparator" w:id="0">
    <w:p w14:paraId="648A2F81" w14:textId="77777777" w:rsidR="00DC27D1" w:rsidRDefault="00DC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2336"/>
    <w:multiLevelType w:val="multilevel"/>
    <w:tmpl w:val="29DEB166"/>
    <w:styleLink w:val="WWNum3"/>
    <w:lvl w:ilvl="0">
      <w:numFmt w:val="bullet"/>
      <w:lvlText w:val="•"/>
      <w:lvlJc w:val="left"/>
      <w:pPr>
        <w:ind w:left="742" w:hanging="282"/>
      </w:pPr>
      <w:rPr>
        <w:rFonts w:ascii="Arial MT" w:eastAsia="Arial MT" w:hAnsi="Arial MT" w:cs="Arial MT"/>
        <w:spacing w:val="0"/>
        <w:w w:val="101"/>
        <w:lang w:val="pl-PL" w:eastAsia="en-US" w:bidi="ar-SA"/>
      </w:rPr>
    </w:lvl>
    <w:lvl w:ilvl="1">
      <w:numFmt w:val="bullet"/>
      <w:lvlText w:val="•"/>
      <w:lvlJc w:val="left"/>
      <w:pPr>
        <w:ind w:left="1714" w:hanging="282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689" w:hanging="28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664" w:hanging="28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39" w:hanging="28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614" w:hanging="28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589" w:hanging="28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564" w:hanging="28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39" w:hanging="282"/>
      </w:pPr>
      <w:rPr>
        <w:lang w:val="pl-PL" w:eastAsia="en-US" w:bidi="ar-SA"/>
      </w:rPr>
    </w:lvl>
  </w:abstractNum>
  <w:abstractNum w:abstractNumId="1" w15:restartNumberingAfterBreak="0">
    <w:nsid w:val="55096F07"/>
    <w:multiLevelType w:val="multilevel"/>
    <w:tmpl w:val="42844C4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738598A"/>
    <w:multiLevelType w:val="multilevel"/>
    <w:tmpl w:val="B3CAB91C"/>
    <w:lvl w:ilvl="0">
      <w:start w:val="1"/>
      <w:numFmt w:val="decimal"/>
      <w:lvlText w:val="%1)"/>
      <w:lvlJc w:val="left"/>
      <w:pPr>
        <w:ind w:left="235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numFmt w:val="bullet"/>
      <w:lvlText w:val=""/>
      <w:lvlJc w:val="left"/>
      <w:pPr>
        <w:ind w:left="396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289" w:hanging="21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4" w:hanging="21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39" w:hanging="21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64" w:hanging="21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9" w:hanging="21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4" w:hanging="21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9" w:hanging="210"/>
      </w:pPr>
      <w:rPr>
        <w:lang w:val="pl-PL" w:eastAsia="en-US" w:bidi="ar-SA"/>
      </w:rPr>
    </w:lvl>
  </w:abstractNum>
  <w:abstractNum w:abstractNumId="3" w15:restartNumberingAfterBreak="0">
    <w:nsid w:val="67A853F0"/>
    <w:multiLevelType w:val="multilevel"/>
    <w:tmpl w:val="BF0CD5BA"/>
    <w:styleLink w:val="WWNum1"/>
    <w:lvl w:ilvl="0">
      <w:numFmt w:val="bullet"/>
      <w:lvlText w:val="–"/>
      <w:lvlJc w:val="left"/>
      <w:pPr>
        <w:ind w:left="226" w:hanging="19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>
      <w:numFmt w:val="bullet"/>
      <w:lvlText w:val="•"/>
      <w:lvlJc w:val="left"/>
      <w:pPr>
        <w:ind w:left="1246" w:hanging="190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73" w:hanging="19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00" w:hanging="19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27" w:hanging="19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54" w:hanging="19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1" w:hanging="19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08" w:hanging="19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5" w:hanging="190"/>
      </w:pPr>
      <w:rPr>
        <w:lang w:val="pl-PL" w:eastAsia="en-US" w:bidi="ar-SA"/>
      </w:rPr>
    </w:lvl>
  </w:abstractNum>
  <w:abstractNum w:abstractNumId="4" w15:restartNumberingAfterBreak="0">
    <w:nsid w:val="6E3706E6"/>
    <w:multiLevelType w:val="multilevel"/>
    <w:tmpl w:val="92262F0E"/>
    <w:lvl w:ilvl="0">
      <w:start w:val="1"/>
      <w:numFmt w:val="decimal"/>
      <w:lvlText w:val="%1."/>
      <w:lvlJc w:val="left"/>
      <w:pPr>
        <w:ind w:left="396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7F3B5AD8"/>
    <w:multiLevelType w:val="multilevel"/>
    <w:tmpl w:val="BCD48486"/>
    <w:styleLink w:val="WWNum2"/>
    <w:lvl w:ilvl="0">
      <w:start w:val="1"/>
      <w:numFmt w:val="decimal"/>
      <w:lvlText w:val="%1)"/>
      <w:lvlJc w:val="left"/>
      <w:pPr>
        <w:ind w:left="235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246" w:hanging="21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2289" w:hanging="21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4" w:hanging="21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39" w:hanging="21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64" w:hanging="21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89" w:hanging="21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14" w:hanging="21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39" w:hanging="210"/>
      </w:pPr>
      <w:rPr>
        <w:lang w:val="pl-PL" w:eastAsia="en-US" w:bidi="ar-SA"/>
      </w:rPr>
    </w:lvl>
  </w:abstractNum>
  <w:num w:numId="1" w16cid:durableId="734818389">
    <w:abstractNumId w:val="1"/>
  </w:num>
  <w:num w:numId="2" w16cid:durableId="386880383">
    <w:abstractNumId w:val="0"/>
  </w:num>
  <w:num w:numId="3" w16cid:durableId="1162740010">
    <w:abstractNumId w:val="5"/>
  </w:num>
  <w:num w:numId="4" w16cid:durableId="1949313565">
    <w:abstractNumId w:val="3"/>
  </w:num>
  <w:num w:numId="5" w16cid:durableId="1164321658">
    <w:abstractNumId w:val="4"/>
  </w:num>
  <w:num w:numId="6" w16cid:durableId="1927181024">
    <w:abstractNumId w:val="2"/>
  </w:num>
  <w:num w:numId="7" w16cid:durableId="1268151800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172A"/>
    <w:rsid w:val="0048172A"/>
    <w:rsid w:val="00A10E93"/>
    <w:rsid w:val="00D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3F1"/>
  <w15:docId w15:val="{461D610D-0006-4CA5-A9FF-375245BE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paragraph" w:styleId="Nagwek1">
    <w:name w:val="heading 1"/>
    <w:basedOn w:val="Standard"/>
    <w:uiPriority w:val="9"/>
    <w:qFormat/>
    <w:pPr>
      <w:ind w:left="3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 MT" w:eastAsia="Arial MT" w:hAnsi="Arial MT" w:cs="Arial MT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18"/>
      <w:szCs w:val="18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Tytu">
    <w:name w:val="Title"/>
    <w:basedOn w:val="Standard"/>
    <w:uiPriority w:val="10"/>
    <w:qFormat/>
    <w:pPr>
      <w:ind w:left="2948" w:right="2374" w:hanging="508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Standard"/>
    <w:pPr>
      <w:spacing w:before="1"/>
      <w:ind w:left="224" w:hanging="209"/>
    </w:p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ListLabel1">
    <w:name w:val="ListLabel 1"/>
    <w:rPr>
      <w:rFonts w:eastAsia="Arial MT" w:cs="Arial MT"/>
      <w:spacing w:val="0"/>
      <w:w w:val="101"/>
      <w:lang w:val="pl-PL" w:eastAsia="en-US" w:bidi="ar-SA"/>
    </w:rPr>
  </w:style>
  <w:style w:type="character" w:customStyle="1" w:styleId="ListLabel2">
    <w:name w:val="ListLabel 2"/>
    <w:rPr>
      <w:lang w:val="pl-PL" w:eastAsia="en-US" w:bidi="ar-SA"/>
    </w:rPr>
  </w:style>
  <w:style w:type="character" w:customStyle="1" w:styleId="ListLabel3">
    <w:name w:val="ListLabel 3"/>
    <w:rPr>
      <w:lang w:val="pl-PL" w:eastAsia="en-US" w:bidi="ar-SA"/>
    </w:rPr>
  </w:style>
  <w:style w:type="character" w:customStyle="1" w:styleId="ListLabel4">
    <w:name w:val="ListLabel 4"/>
    <w:rPr>
      <w:lang w:val="pl-PL" w:eastAsia="en-US" w:bidi="ar-SA"/>
    </w:rPr>
  </w:style>
  <w:style w:type="character" w:customStyle="1" w:styleId="ListLabel5">
    <w:name w:val="ListLabel 5"/>
    <w:rPr>
      <w:lang w:val="pl-PL" w:eastAsia="en-US" w:bidi="ar-SA"/>
    </w:rPr>
  </w:style>
  <w:style w:type="character" w:customStyle="1" w:styleId="ListLabel6">
    <w:name w:val="ListLabel 6"/>
    <w:rPr>
      <w:lang w:val="pl-PL" w:eastAsia="en-US" w:bidi="ar-SA"/>
    </w:rPr>
  </w:style>
  <w:style w:type="character" w:customStyle="1" w:styleId="ListLabel7">
    <w:name w:val="ListLabel 7"/>
    <w:rPr>
      <w:lang w:val="pl-PL" w:eastAsia="en-US" w:bidi="ar-SA"/>
    </w:rPr>
  </w:style>
  <w:style w:type="character" w:customStyle="1" w:styleId="ListLabel8">
    <w:name w:val="ListLabel 8"/>
    <w:rPr>
      <w:lang w:val="pl-PL" w:eastAsia="en-US" w:bidi="ar-SA"/>
    </w:rPr>
  </w:style>
  <w:style w:type="character" w:customStyle="1" w:styleId="ListLabel9">
    <w:name w:val="ListLabel 9"/>
    <w:rPr>
      <w:lang w:val="pl-PL" w:eastAsia="en-US" w:bidi="ar-SA"/>
    </w:rPr>
  </w:style>
  <w:style w:type="character" w:customStyle="1" w:styleId="ListLabel10">
    <w:name w:val="ListLabel 10"/>
    <w:rPr>
      <w:rFonts w:ascii="Arial MT" w:eastAsia="Arial MT" w:hAnsi="Arial MT" w:cs="Arial MT"/>
      <w:b w:val="0"/>
      <w:bCs w:val="0"/>
      <w:i w:val="0"/>
      <w:iCs w:val="0"/>
      <w:spacing w:val="0"/>
      <w:w w:val="100"/>
      <w:sz w:val="18"/>
      <w:szCs w:val="18"/>
      <w:lang w:val="pl-PL" w:eastAsia="en-US" w:bidi="ar-SA"/>
    </w:rPr>
  </w:style>
  <w:style w:type="character" w:customStyle="1" w:styleId="ListLabel11">
    <w:name w:val="ListLabel 11"/>
    <w:rPr>
      <w:rFonts w:ascii="Arial MT" w:eastAsia="Arial MT" w:hAnsi="Arial MT" w:cs="Arial MT"/>
      <w:b w:val="0"/>
      <w:bCs w:val="0"/>
      <w:i w:val="0"/>
      <w:iCs w:val="0"/>
      <w:spacing w:val="0"/>
      <w:w w:val="100"/>
      <w:sz w:val="18"/>
      <w:szCs w:val="18"/>
      <w:lang w:val="pl-PL" w:eastAsia="en-US" w:bidi="ar-SA"/>
    </w:rPr>
  </w:style>
  <w:style w:type="character" w:customStyle="1" w:styleId="ListLabel12">
    <w:name w:val="ListLabel 12"/>
    <w:rPr>
      <w:lang w:val="pl-PL" w:eastAsia="en-US" w:bidi="ar-SA"/>
    </w:rPr>
  </w:style>
  <w:style w:type="character" w:customStyle="1" w:styleId="ListLabel13">
    <w:name w:val="ListLabel 13"/>
    <w:rPr>
      <w:lang w:val="pl-PL" w:eastAsia="en-US" w:bidi="ar-SA"/>
    </w:rPr>
  </w:style>
  <w:style w:type="character" w:customStyle="1" w:styleId="ListLabel14">
    <w:name w:val="ListLabel 14"/>
    <w:rPr>
      <w:lang w:val="pl-PL" w:eastAsia="en-US" w:bidi="ar-SA"/>
    </w:rPr>
  </w:style>
  <w:style w:type="character" w:customStyle="1" w:styleId="ListLabel15">
    <w:name w:val="ListLabel 15"/>
    <w:rPr>
      <w:lang w:val="pl-PL" w:eastAsia="en-US" w:bidi="ar-SA"/>
    </w:rPr>
  </w:style>
  <w:style w:type="character" w:customStyle="1" w:styleId="ListLabel16">
    <w:name w:val="ListLabel 16"/>
    <w:rPr>
      <w:lang w:val="pl-PL" w:eastAsia="en-US" w:bidi="ar-SA"/>
    </w:rPr>
  </w:style>
  <w:style w:type="character" w:customStyle="1" w:styleId="ListLabel17">
    <w:name w:val="ListLabel 17"/>
    <w:rPr>
      <w:lang w:val="pl-PL" w:eastAsia="en-US" w:bidi="ar-SA"/>
    </w:rPr>
  </w:style>
  <w:style w:type="character" w:customStyle="1" w:styleId="ListLabel18">
    <w:name w:val="ListLabel 18"/>
    <w:rPr>
      <w:lang w:val="pl-PL" w:eastAsia="en-US" w:bidi="ar-SA"/>
    </w:rPr>
  </w:style>
  <w:style w:type="character" w:customStyle="1" w:styleId="ListLabel19">
    <w:name w:val="ListLabel 19"/>
    <w:rPr>
      <w:rFonts w:eastAsia="Arial MT" w:cs="Arial MT"/>
      <w:b w:val="0"/>
      <w:bCs w:val="0"/>
      <w:i w:val="0"/>
      <w:iCs w:val="0"/>
      <w:spacing w:val="0"/>
      <w:w w:val="99"/>
      <w:sz w:val="18"/>
      <w:szCs w:val="18"/>
      <w:lang w:val="pl-PL" w:eastAsia="en-US" w:bidi="ar-SA"/>
    </w:rPr>
  </w:style>
  <w:style w:type="character" w:customStyle="1" w:styleId="ListLabel20">
    <w:name w:val="ListLabel 20"/>
    <w:rPr>
      <w:lang w:val="pl-PL" w:eastAsia="en-US" w:bidi="ar-SA"/>
    </w:rPr>
  </w:style>
  <w:style w:type="character" w:customStyle="1" w:styleId="ListLabel21">
    <w:name w:val="ListLabel 21"/>
    <w:rPr>
      <w:lang w:val="pl-PL" w:eastAsia="en-US" w:bidi="ar-SA"/>
    </w:rPr>
  </w:style>
  <w:style w:type="character" w:customStyle="1" w:styleId="ListLabel22">
    <w:name w:val="ListLabel 22"/>
    <w:rPr>
      <w:lang w:val="pl-PL" w:eastAsia="en-US" w:bidi="ar-SA"/>
    </w:rPr>
  </w:style>
  <w:style w:type="character" w:customStyle="1" w:styleId="ListLabel23">
    <w:name w:val="ListLabel 23"/>
    <w:rPr>
      <w:lang w:val="pl-PL" w:eastAsia="en-US" w:bidi="ar-SA"/>
    </w:rPr>
  </w:style>
  <w:style w:type="character" w:customStyle="1" w:styleId="ListLabel24">
    <w:name w:val="ListLabel 24"/>
    <w:rPr>
      <w:lang w:val="pl-PL" w:eastAsia="en-US" w:bidi="ar-SA"/>
    </w:rPr>
  </w:style>
  <w:style w:type="character" w:customStyle="1" w:styleId="ListLabel25">
    <w:name w:val="ListLabel 25"/>
    <w:rPr>
      <w:lang w:val="pl-PL" w:eastAsia="en-US" w:bidi="ar-SA"/>
    </w:rPr>
  </w:style>
  <w:style w:type="character" w:customStyle="1" w:styleId="ListLabel26">
    <w:name w:val="ListLabel 26"/>
    <w:rPr>
      <w:lang w:val="pl-PL" w:eastAsia="en-US" w:bidi="ar-SA"/>
    </w:rPr>
  </w:style>
  <w:style w:type="character" w:customStyle="1" w:styleId="ListLabel27">
    <w:name w:val="ListLabel 27"/>
    <w:rPr>
      <w:lang w:val="pl-PL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3">
    <w:name w:val="WWNum3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Błaszczyszyn-Juźwik</dc:creator>
  <cp:lastModifiedBy>Wojciech Hanas</cp:lastModifiedBy>
  <cp:revision>2</cp:revision>
  <dcterms:created xsi:type="dcterms:W3CDTF">2025-05-30T13:12:00Z</dcterms:created>
  <dcterms:modified xsi:type="dcterms:W3CDTF">2025-05-30T13:12:00Z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2023-04-05T00:00:00Z</vt:filetime>
  </property>
  <property fmtid="{D5CDD505-2E9C-101B-9397-08002B2CF9AE}" pid="4" name="Creator">
    <vt:lpwstr>Writer</vt:lpwstr>
  </property>
  <property fmtid="{D5CDD505-2E9C-101B-9397-08002B2CF9AE}" pid="5" name="LastSaved">
    <vt:filetime>2023-04-05T00:00:00Z</vt:filetime>
  </property>
  <property fmtid="{D5CDD505-2E9C-101B-9397-08002B2CF9AE}" pid="6" name="Producer">
    <vt:lpwstr>LibreOffice 6.1</vt:lpwstr>
  </property>
</Properties>
</file>